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principal"/>
      </w:tblPr>
      <w:tblGrid>
        <w:gridCol w:w="6009"/>
        <w:gridCol w:w="4313"/>
      </w:tblGrid>
      <w:tr w:rsidR="00FC03C6" w:rsidRPr="00793B44" w14:paraId="5031384F" w14:textId="77777777" w:rsidTr="00346ED4">
        <w:tc>
          <w:tcPr>
            <w:tcW w:w="6204" w:type="dxa"/>
            <w:tcBorders>
              <w:right w:val="single" w:sz="12" w:space="0" w:color="FFD556" w:themeColor="accent1"/>
            </w:tcBorders>
            <w:tcMar>
              <w:bottom w:w="0" w:type="dxa"/>
              <w:right w:w="0" w:type="dxa"/>
            </w:tcMar>
          </w:tcPr>
          <w:tbl>
            <w:tblPr>
              <w:tblW w:w="5979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esquerdo"/>
            </w:tblPr>
            <w:tblGrid>
              <w:gridCol w:w="5979"/>
            </w:tblGrid>
            <w:tr w:rsidR="00FC03C6" w:rsidRPr="00793B44" w14:paraId="54BEFB23" w14:textId="77777777" w:rsidTr="008C7555">
              <w:trPr>
                <w:trHeight w:hRule="exact" w:val="2157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</w:tcPr>
                <w:p w14:paraId="25B35E6C" w14:textId="77777777" w:rsidR="00FC03C6" w:rsidRPr="00793B44" w:rsidRDefault="000F17C3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b/>
                        <w:lang w:val="pt-BR"/>
                      </w:rPr>
                      <w:alias w:val="Insira o nome do destinatário:"/>
                      <w:tag w:val="Insira o nome do destinatário:"/>
                      <w:id w:val="2044861746"/>
                      <w:placeholder>
                        <w:docPart w:val="DAD86AC360C84CC39C66E90294F79385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987B8C" w:rsidRPr="00484FB1">
                        <w:rPr>
                          <w:b/>
                          <w:lang w:val="pt-BR"/>
                        </w:rPr>
                        <w:t>NOme do Curso</w:t>
                      </w:r>
                      <w:r w:rsidR="00484FB1" w:rsidRPr="00484FB1">
                        <w:rPr>
                          <w:b/>
                          <w:lang w:val="pt-BR"/>
                        </w:rPr>
                        <w:t>/Câmpus</w:t>
                      </w:r>
                      <w:r w:rsidR="00987B8C" w:rsidRPr="00484FB1">
                        <w:rPr>
                          <w:b/>
                          <w:lang w:val="pt-BR"/>
                        </w:rPr>
                        <w:t>:</w:t>
                      </w:r>
                    </w:sdtContent>
                  </w:sdt>
                </w:p>
                <w:p w14:paraId="6D3A1BF7" w14:textId="77777777" w:rsidR="00FC03C6" w:rsidRDefault="00FC03C6" w:rsidP="00987B8C">
                  <w:pPr>
                    <w:pStyle w:val="Ttulo2"/>
                    <w:jc w:val="left"/>
                    <w:rPr>
                      <w:lang w:val="pt-BR"/>
                    </w:rPr>
                  </w:pPr>
                </w:p>
                <w:p w14:paraId="694FBE8D" w14:textId="77777777" w:rsidR="00987B8C" w:rsidRPr="00484FB1" w:rsidRDefault="00987B8C" w:rsidP="00484FB1">
                  <w:pPr>
                    <w:rPr>
                      <w:b/>
                      <w:sz w:val="24"/>
                      <w:lang w:val="pt-BR"/>
                    </w:rPr>
                  </w:pPr>
                  <w:r w:rsidRPr="00484FB1">
                    <w:rPr>
                      <w:b/>
                      <w:sz w:val="24"/>
                      <w:lang w:val="pt-BR"/>
                    </w:rPr>
                    <w:t>Curso</w:t>
                  </w:r>
                  <w:r w:rsidR="00484FB1" w:rsidRPr="00484FB1">
                    <w:rPr>
                      <w:b/>
                      <w:sz w:val="24"/>
                      <w:lang w:val="pt-BR"/>
                    </w:rPr>
                    <w:t>:</w:t>
                  </w:r>
                  <w:r w:rsidR="00433B9C">
                    <w:rPr>
                      <w:b/>
                      <w:sz w:val="24"/>
                      <w:lang w:val="pt-BR"/>
                    </w:rPr>
                    <w:t xml:space="preserve"> </w:t>
                  </w:r>
                  <w:r w:rsidR="00CF5ACF">
                    <w:rPr>
                      <w:b/>
                      <w:sz w:val="24"/>
                      <w:lang w:val="pt-BR"/>
                    </w:rPr>
                    <w:t xml:space="preserve">Especialização em Educação: Práticas educativas para o aprender. </w:t>
                  </w:r>
                </w:p>
                <w:p w14:paraId="334E0FC0" w14:textId="77777777" w:rsidR="00484FB1" w:rsidRPr="00987B8C" w:rsidRDefault="00484FB1" w:rsidP="002F381B">
                  <w:pPr>
                    <w:rPr>
                      <w:lang w:val="pt-BR"/>
                    </w:rPr>
                  </w:pPr>
                  <w:r w:rsidRPr="00484FB1">
                    <w:rPr>
                      <w:b/>
                      <w:sz w:val="24"/>
                      <w:lang w:val="pt-BR"/>
                    </w:rPr>
                    <w:t>Campus:</w:t>
                  </w:r>
                  <w:r w:rsidR="002F381B">
                    <w:rPr>
                      <w:b/>
                      <w:sz w:val="24"/>
                      <w:lang w:val="pt-BR"/>
                    </w:rPr>
                    <w:t xml:space="preserve"> Sapucaia do Sul </w:t>
                  </w:r>
                </w:p>
              </w:tc>
            </w:tr>
            <w:tr w:rsidR="00FC03C6" w:rsidRPr="00793B44" w14:paraId="657DA60D" w14:textId="77777777" w:rsidTr="008C7555">
              <w:trPr>
                <w:trHeight w:val="8053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403" w:type="dxa"/>
                  </w:tcMar>
                </w:tcPr>
                <w:p w14:paraId="3DB54502" w14:textId="6A744238" w:rsidR="00484FB1" w:rsidRPr="00484FB1" w:rsidRDefault="00484FB1" w:rsidP="00346ED4">
                  <w:pPr>
                    <w:pStyle w:val="Assinatura"/>
                    <w:rPr>
                      <w:b/>
                      <w:sz w:val="26"/>
                      <w:lang w:val="pt-BR"/>
                    </w:rPr>
                  </w:pPr>
                  <w:r w:rsidRPr="00484FB1">
                    <w:rPr>
                      <w:b/>
                      <w:sz w:val="26"/>
                      <w:lang w:val="pt-BR"/>
                    </w:rPr>
                    <w:t>Ano/Período:</w:t>
                  </w:r>
                  <w:r w:rsidR="002F381B">
                    <w:rPr>
                      <w:b/>
                      <w:sz w:val="26"/>
                      <w:lang w:val="pt-BR"/>
                    </w:rPr>
                    <w:t xml:space="preserve"> 202</w:t>
                  </w:r>
                  <w:r w:rsidR="000F17C3">
                    <w:rPr>
                      <w:b/>
                      <w:sz w:val="26"/>
                      <w:lang w:val="pt-BR"/>
                    </w:rPr>
                    <w:t>6</w:t>
                  </w:r>
                  <w:r w:rsidR="00433B9C">
                    <w:rPr>
                      <w:b/>
                      <w:sz w:val="26"/>
                      <w:lang w:val="pt-BR"/>
                    </w:rPr>
                    <w:t>/</w:t>
                  </w:r>
                  <w:r w:rsidR="000F17C3">
                    <w:rPr>
                      <w:b/>
                      <w:sz w:val="26"/>
                      <w:lang w:val="pt-BR"/>
                    </w:rPr>
                    <w:t>1</w:t>
                  </w:r>
                </w:p>
                <w:p w14:paraId="6E2528A7" w14:textId="77777777" w:rsidR="00484FB1" w:rsidRDefault="00484FB1" w:rsidP="00484FB1">
                  <w:pPr>
                    <w:rPr>
                      <w:lang w:val="pt-BR"/>
                    </w:rPr>
                  </w:pPr>
                </w:p>
                <w:p w14:paraId="22958116" w14:textId="2444BF6F" w:rsidR="00FC03C6" w:rsidRPr="00484FB1" w:rsidRDefault="00987B8C" w:rsidP="00346ED4">
                  <w:pPr>
                    <w:pStyle w:val="Assinatura"/>
                    <w:rPr>
                      <w:b/>
                      <w:sz w:val="26"/>
                      <w:lang w:val="pt-BR"/>
                    </w:rPr>
                  </w:pPr>
                  <w:r w:rsidRPr="00484FB1">
                    <w:rPr>
                      <w:b/>
                      <w:sz w:val="26"/>
                      <w:lang w:val="pt-BR"/>
                    </w:rPr>
                    <w:t>Data inicial:</w:t>
                  </w:r>
                  <w:r w:rsidR="002F381B">
                    <w:rPr>
                      <w:b/>
                      <w:sz w:val="26"/>
                      <w:lang w:val="pt-BR"/>
                    </w:rPr>
                    <w:t xml:space="preserve"> </w:t>
                  </w:r>
                  <w:r w:rsidR="000F17C3">
                    <w:rPr>
                      <w:b/>
                      <w:sz w:val="26"/>
                      <w:lang w:val="pt-BR"/>
                    </w:rPr>
                    <w:t>23/02/2026</w:t>
                  </w:r>
                </w:p>
                <w:p w14:paraId="5C85EA8E" w14:textId="08B78478" w:rsidR="00987B8C" w:rsidRPr="00484FB1" w:rsidRDefault="00987B8C" w:rsidP="00987B8C">
                  <w:pPr>
                    <w:rPr>
                      <w:b/>
                      <w:sz w:val="26"/>
                      <w:lang w:val="pt-BR"/>
                    </w:rPr>
                  </w:pPr>
                  <w:r w:rsidRPr="00484FB1">
                    <w:rPr>
                      <w:b/>
                      <w:sz w:val="26"/>
                      <w:lang w:val="pt-BR"/>
                    </w:rPr>
                    <w:t>Data final:</w:t>
                  </w:r>
                  <w:r w:rsidR="00197D2C">
                    <w:rPr>
                      <w:b/>
                      <w:sz w:val="26"/>
                      <w:lang w:val="pt-BR"/>
                    </w:rPr>
                    <w:t xml:space="preserve"> </w:t>
                  </w:r>
                  <w:r w:rsidR="000F17C3">
                    <w:rPr>
                      <w:b/>
                      <w:sz w:val="26"/>
                      <w:lang w:val="pt-BR"/>
                    </w:rPr>
                    <w:t>10/07/2026</w:t>
                  </w:r>
                </w:p>
                <w:p w14:paraId="188420F4" w14:textId="77777777" w:rsidR="00987B8C" w:rsidRDefault="00987B8C" w:rsidP="00987B8C">
                  <w:pPr>
                    <w:rPr>
                      <w:lang w:val="pt-BR"/>
                    </w:rPr>
                  </w:pPr>
                </w:p>
                <w:p w14:paraId="1FF1028A" w14:textId="77777777" w:rsidR="00987B8C" w:rsidRPr="00484FB1" w:rsidRDefault="00987B8C" w:rsidP="00987B8C">
                  <w:pPr>
                    <w:rPr>
                      <w:b/>
                      <w:sz w:val="24"/>
                      <w:lang w:val="pt-BR"/>
                    </w:rPr>
                  </w:pPr>
                  <w:r w:rsidRPr="00484FB1">
                    <w:rPr>
                      <w:b/>
                      <w:sz w:val="24"/>
                      <w:lang w:val="pt-BR"/>
                    </w:rPr>
                    <w:t>1 etapa:</w:t>
                  </w:r>
                </w:p>
                <w:p w14:paraId="7BFB3010" w14:textId="05348A5B" w:rsidR="00987B8C" w:rsidRDefault="00987B8C" w:rsidP="00987B8C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Início:</w:t>
                  </w:r>
                  <w:r w:rsidR="00A14573">
                    <w:rPr>
                      <w:lang w:val="pt-BR"/>
                    </w:rPr>
                    <w:t xml:space="preserve"> </w:t>
                  </w:r>
                  <w:r w:rsidR="000F17C3">
                    <w:rPr>
                      <w:lang w:val="pt-BR"/>
                    </w:rPr>
                    <w:t>23/02/2026</w:t>
                  </w:r>
                </w:p>
                <w:p w14:paraId="6E6FBE09" w14:textId="571D2BEE" w:rsidR="00987B8C" w:rsidRDefault="00987B8C" w:rsidP="00987B8C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Fim:</w:t>
                  </w:r>
                  <w:r w:rsidR="007A5787">
                    <w:rPr>
                      <w:lang w:val="pt-BR"/>
                    </w:rPr>
                    <w:t xml:space="preserve"> </w:t>
                  </w:r>
                  <w:r w:rsidR="000F17C3">
                    <w:rPr>
                      <w:lang w:val="pt-BR"/>
                    </w:rPr>
                    <w:t>10/07/2026</w:t>
                  </w:r>
                </w:p>
                <w:p w14:paraId="2BA52F39" w14:textId="77777777" w:rsidR="00484FB1" w:rsidRDefault="00484FB1" w:rsidP="00987B8C">
                  <w:pPr>
                    <w:rPr>
                      <w:b/>
                      <w:lang w:val="pt-BR"/>
                    </w:rPr>
                  </w:pPr>
                </w:p>
                <w:p w14:paraId="7B1165DC" w14:textId="71080432" w:rsidR="00484FB1" w:rsidRPr="00484FB1" w:rsidRDefault="00484FB1" w:rsidP="000F17C3">
                  <w:pPr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Data de Fechamento:</w:t>
                  </w:r>
                  <w:r w:rsidR="005553C5">
                    <w:rPr>
                      <w:b/>
                      <w:lang w:val="pt-BR"/>
                    </w:rPr>
                    <w:t xml:space="preserve"> </w:t>
                  </w:r>
                  <w:r w:rsidR="000F17C3">
                    <w:rPr>
                      <w:lang w:val="pt-BR"/>
                    </w:rPr>
                    <w:t>17/07/2026</w:t>
                  </w:r>
                </w:p>
              </w:tc>
            </w:tr>
          </w:tbl>
          <w:p w14:paraId="205827C0" w14:textId="77777777" w:rsidR="00FC03C6" w:rsidRPr="00793B44" w:rsidRDefault="00FC03C6" w:rsidP="00346ED4">
            <w:pPr>
              <w:rPr>
                <w:lang w:val="pt-BR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  <w:tcMar>
              <w:bottom w:w="0" w:type="dxa"/>
            </w:tcMar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direito"/>
            </w:tblPr>
            <w:tblGrid>
              <w:gridCol w:w="4274"/>
            </w:tblGrid>
            <w:tr w:rsidR="00FC03C6" w:rsidRPr="00793B44" w14:paraId="18630BB3" w14:textId="77777777" w:rsidTr="00346ED4">
              <w:trPr>
                <w:trHeight w:hRule="exact" w:val="298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70F9C138" w14:textId="77777777" w:rsidR="00FC03C6" w:rsidRPr="00793B44" w:rsidRDefault="000F17C3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Contato:"/>
                      <w:tag w:val="Contato:"/>
                      <w:id w:val="319159961"/>
                      <w:placeholder>
                        <w:docPart w:val="E840F8D4218E40969FF59DA021880E4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FC03C6" w:rsidRPr="00793B44">
                        <w:rPr>
                          <w:lang w:val="pt-BR" w:bidi="pt-BR"/>
                        </w:rPr>
                        <w:t>Contato</w:t>
                      </w:r>
                    </w:sdtContent>
                  </w:sdt>
                </w:p>
                <w:p w14:paraId="387684B2" w14:textId="7E1DC5AE" w:rsidR="00FC03C6" w:rsidRPr="00793B44" w:rsidRDefault="00987B8C" w:rsidP="00FC03C6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Nome: </w:t>
                  </w:r>
                  <w:r w:rsidR="000F17C3">
                    <w:rPr>
                      <w:lang w:val="pt-BR"/>
                    </w:rPr>
                    <w:t>André Capellão de Paula</w:t>
                  </w:r>
                </w:p>
                <w:p w14:paraId="35CD642D" w14:textId="55F2C847" w:rsidR="00FC03C6" w:rsidRPr="00793B44" w:rsidRDefault="000F17C3" w:rsidP="00FC03C6">
                  <w:pPr>
                    <w:pStyle w:val="Ttulo2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Insira o email:"/>
                      <w:tag w:val="Insira o email:"/>
                      <w:id w:val="1917984406"/>
                      <w:placeholder>
                        <w:docPart w:val="9C4EBFCD10BC47049545200A01515B1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FC03C6" w:rsidRPr="00793B44">
                        <w:rPr>
                          <w:lang w:val="pt-BR" w:bidi="pt-BR"/>
                        </w:rPr>
                        <w:t>Email</w:t>
                      </w:r>
                    </w:sdtContent>
                  </w:sdt>
                  <w:r w:rsidR="00987B8C">
                    <w:rPr>
                      <w:lang w:val="pt-BR"/>
                    </w:rPr>
                    <w:t>:</w:t>
                  </w:r>
                  <w:r w:rsidR="002F381B">
                    <w:rPr>
                      <w:lang w:val="pt-BR"/>
                    </w:rPr>
                    <w:t xml:space="preserve"> </w:t>
                  </w:r>
                  <w:r w:rsidR="00D42376">
                    <w:rPr>
                      <w:lang w:val="pt-BR"/>
                    </w:rPr>
                    <w:t>ss-copi</w:t>
                  </w:r>
                  <w:r w:rsidR="002F381B">
                    <w:rPr>
                      <w:lang w:val="pt-BR"/>
                    </w:rPr>
                    <w:t>@ifsul.edu.br</w:t>
                  </w:r>
                </w:p>
                <w:p w14:paraId="2388DF14" w14:textId="3ED224B0" w:rsidR="002F381B" w:rsidRPr="002F381B" w:rsidRDefault="000F17C3" w:rsidP="002F381B">
                  <w:pPr>
                    <w:pStyle w:val="Ttulo2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Insira o telefone:"/>
                      <w:tag w:val="Insira o telefone:"/>
                      <w:id w:val="848843887"/>
                      <w:placeholder>
                        <w:docPart w:val="6F954DAF97F045849565ACA113F073F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FC03C6" w:rsidRPr="00793B44">
                        <w:rPr>
                          <w:lang w:val="pt-BR" w:bidi="pt-BR"/>
                        </w:rPr>
                        <w:t>Telefone</w:t>
                      </w:r>
                    </w:sdtContent>
                  </w:sdt>
                  <w:r w:rsidR="00987B8C">
                    <w:rPr>
                      <w:lang w:val="pt-BR"/>
                    </w:rPr>
                    <w:t>:</w:t>
                  </w:r>
                  <w:r w:rsidR="002F381B">
                    <w:rPr>
                      <w:lang w:val="pt-BR"/>
                    </w:rPr>
                    <w:t xml:space="preserve"> 51-34529214 ou 51-</w:t>
                  </w:r>
                  <w:r>
                    <w:rPr>
                      <w:lang w:val="pt-BR"/>
                    </w:rPr>
                    <w:t>99975-7116</w:t>
                  </w:r>
                </w:p>
                <w:p w14:paraId="54E2B5BE" w14:textId="77777777" w:rsidR="00987B8C" w:rsidRPr="00987B8C" w:rsidRDefault="00987B8C" w:rsidP="00987B8C">
                  <w:pPr>
                    <w:rPr>
                      <w:lang w:val="pt-BR"/>
                    </w:rPr>
                  </w:pPr>
                </w:p>
              </w:tc>
            </w:tr>
          </w:tbl>
          <w:p w14:paraId="2AC4850E" w14:textId="77777777" w:rsidR="00FC03C6" w:rsidRPr="00793B44" w:rsidRDefault="00FC03C6" w:rsidP="00346ED4">
            <w:pPr>
              <w:rPr>
                <w:lang w:val="pt-BR"/>
              </w:rPr>
            </w:pPr>
            <w:bookmarkStart w:id="0" w:name="_GoBack"/>
            <w:bookmarkEnd w:id="0"/>
          </w:p>
        </w:tc>
      </w:tr>
    </w:tbl>
    <w:p w14:paraId="0B4A20D2" w14:textId="77777777" w:rsidR="00BA1C17" w:rsidRPr="00793B44" w:rsidRDefault="00BA1C17" w:rsidP="00FC03C6">
      <w:pPr>
        <w:rPr>
          <w:lang w:val="pt-BR"/>
        </w:rPr>
      </w:pPr>
    </w:p>
    <w:sectPr w:rsidR="00BA1C17" w:rsidRPr="00793B44" w:rsidSect="00A556C5">
      <w:footerReference w:type="default" r:id="rId11"/>
      <w:headerReference w:type="first" r:id="rId12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C8BCE" w14:textId="77777777" w:rsidR="00446DD3" w:rsidRDefault="00446DD3" w:rsidP="004A7542">
      <w:pPr>
        <w:spacing w:after="0" w:line="240" w:lineRule="auto"/>
      </w:pPr>
      <w:r>
        <w:separator/>
      </w:r>
    </w:p>
  </w:endnote>
  <w:endnote w:type="continuationSeparator" w:id="0">
    <w:p w14:paraId="1435DBDA" w14:textId="77777777" w:rsidR="00446DD3" w:rsidRDefault="00446DD3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A8BB6" w14:textId="77777777" w:rsidR="00421508" w:rsidRDefault="002D075C" w:rsidP="00853CE2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793B44">
          <w:rPr>
            <w:noProof/>
            <w:lang w:val="pt-BR" w:bidi="pt-BR"/>
          </w:rPr>
          <w:t>0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C6D7B" w14:textId="77777777" w:rsidR="00446DD3" w:rsidRDefault="00446DD3" w:rsidP="004A7542">
      <w:pPr>
        <w:spacing w:after="0" w:line="240" w:lineRule="auto"/>
      </w:pPr>
      <w:r>
        <w:separator/>
      </w:r>
    </w:p>
  </w:footnote>
  <w:footnote w:type="continuationSeparator" w:id="0">
    <w:p w14:paraId="372EA54F" w14:textId="77777777" w:rsidR="00446DD3" w:rsidRDefault="00446DD3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60"/>
      </w:rPr>
      <w:alias w:val="Insira seu nome:"/>
      <w:tag w:val="Insira seu nome:"/>
      <w:id w:val="894705151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/>
    </w:sdtPr>
    <w:sdtEndPr/>
    <w:sdtContent>
      <w:p w14:paraId="0B10F518" w14:textId="77777777" w:rsidR="009A61FA" w:rsidRPr="00484FB1" w:rsidRDefault="00987B8C" w:rsidP="00B448CC">
        <w:pPr>
          <w:pStyle w:val="Cabealho"/>
          <w:rPr>
            <w:b/>
            <w:sz w:val="60"/>
          </w:rPr>
        </w:pPr>
        <w:r w:rsidRPr="00484FB1">
          <w:rPr>
            <w:b/>
            <w:sz w:val="60"/>
          </w:rPr>
          <w:t>Cadastro de calendário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8C"/>
    <w:rsid w:val="00011C73"/>
    <w:rsid w:val="00060F1E"/>
    <w:rsid w:val="000B7692"/>
    <w:rsid w:val="000D6DA5"/>
    <w:rsid w:val="000E568C"/>
    <w:rsid w:val="000F138F"/>
    <w:rsid w:val="000F17C3"/>
    <w:rsid w:val="00175B59"/>
    <w:rsid w:val="00197D2C"/>
    <w:rsid w:val="00210152"/>
    <w:rsid w:val="0022146A"/>
    <w:rsid w:val="00282857"/>
    <w:rsid w:val="00293B83"/>
    <w:rsid w:val="002B26DF"/>
    <w:rsid w:val="002D075C"/>
    <w:rsid w:val="002F381B"/>
    <w:rsid w:val="003160AF"/>
    <w:rsid w:val="00421508"/>
    <w:rsid w:val="00426C66"/>
    <w:rsid w:val="00433B9C"/>
    <w:rsid w:val="00446DD3"/>
    <w:rsid w:val="00464B07"/>
    <w:rsid w:val="00484FB1"/>
    <w:rsid w:val="004A7542"/>
    <w:rsid w:val="005007A8"/>
    <w:rsid w:val="00525D1A"/>
    <w:rsid w:val="0054697B"/>
    <w:rsid w:val="005553C5"/>
    <w:rsid w:val="00580674"/>
    <w:rsid w:val="0059680C"/>
    <w:rsid w:val="005A20BA"/>
    <w:rsid w:val="005C0304"/>
    <w:rsid w:val="00650D98"/>
    <w:rsid w:val="006A3CE7"/>
    <w:rsid w:val="00793B44"/>
    <w:rsid w:val="007A5787"/>
    <w:rsid w:val="007C53A9"/>
    <w:rsid w:val="00846C2D"/>
    <w:rsid w:val="008901F5"/>
    <w:rsid w:val="008C44BA"/>
    <w:rsid w:val="008C7555"/>
    <w:rsid w:val="008E1D40"/>
    <w:rsid w:val="00987B8C"/>
    <w:rsid w:val="009A61FA"/>
    <w:rsid w:val="009F7CFE"/>
    <w:rsid w:val="00A14573"/>
    <w:rsid w:val="00A556C5"/>
    <w:rsid w:val="00AB280D"/>
    <w:rsid w:val="00AB6B1D"/>
    <w:rsid w:val="00B01A16"/>
    <w:rsid w:val="00B077D9"/>
    <w:rsid w:val="00B448CC"/>
    <w:rsid w:val="00BA1C17"/>
    <w:rsid w:val="00BC35C3"/>
    <w:rsid w:val="00C54710"/>
    <w:rsid w:val="00CF5ACF"/>
    <w:rsid w:val="00D239DA"/>
    <w:rsid w:val="00D42376"/>
    <w:rsid w:val="00D61AB5"/>
    <w:rsid w:val="00DC2405"/>
    <w:rsid w:val="00E14D2E"/>
    <w:rsid w:val="00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BAF2"/>
  <w15:chartTrackingRefBased/>
  <w15:docId w15:val="{10951652-F3B1-4C69-8B42-210A217E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pt-PT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38F"/>
  </w:style>
  <w:style w:type="paragraph" w:styleId="Ttulo1">
    <w:name w:val="heading 1"/>
    <w:basedOn w:val="Normal"/>
    <w:next w:val="Normal"/>
    <w:link w:val="Ttulo1Char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C03C6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CabealhoChar">
    <w:name w:val="Cabeçalho Char"/>
    <w:basedOn w:val="Fontepargpadro"/>
    <w:link w:val="Cabealho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Rodap">
    <w:name w:val="footer"/>
    <w:basedOn w:val="Normal"/>
    <w:link w:val="RodapCh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FC03C6"/>
  </w:style>
  <w:style w:type="paragraph" w:styleId="SemEspaament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acteredegrfico"/>
    <w:uiPriority w:val="10"/>
    <w:qFormat/>
    <w:rsid w:val="004A7542"/>
  </w:style>
  <w:style w:type="character" w:customStyle="1" w:styleId="Caracteredegrfico">
    <w:name w:val="Caractere de gráfico"/>
    <w:basedOn w:val="Fontepargpadro"/>
    <w:link w:val="Grfico"/>
    <w:uiPriority w:val="10"/>
    <w:rsid w:val="004A7542"/>
  </w:style>
  <w:style w:type="character" w:styleId="TextodoEspaoReservado">
    <w:name w:val="Placeholder Text"/>
    <w:basedOn w:val="Fontepargpadro"/>
    <w:uiPriority w:val="99"/>
    <w:semiHidden/>
    <w:rsid w:val="004A7542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D075C"/>
    <w:rPr>
      <w:i/>
      <w:iCs/>
      <w:color w:val="806000" w:themeColor="accent4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075C"/>
    <w:rPr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75C"/>
    <w:rPr>
      <w:rFonts w:ascii="Segoe UI" w:hAnsi="Segoe UI" w:cs="Segoe UI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075C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075C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075C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0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075C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D075C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75C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075C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075C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D075C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D075C"/>
    <w:rPr>
      <w:rFonts w:ascii="Consolas" w:hAnsi="Consolas"/>
      <w:szCs w:val="21"/>
    </w:rPr>
  </w:style>
  <w:style w:type="paragraph" w:styleId="Saudao">
    <w:name w:val="Salutation"/>
    <w:basedOn w:val="Normal"/>
    <w:next w:val="Normal"/>
    <w:link w:val="SaudaoChar"/>
    <w:uiPriority w:val="12"/>
    <w:qFormat/>
    <w:rsid w:val="00FC03C6"/>
    <w:pPr>
      <w:spacing w:after="120"/>
    </w:pPr>
  </w:style>
  <w:style w:type="character" w:customStyle="1" w:styleId="SaudaoChar">
    <w:name w:val="Saudação Char"/>
    <w:basedOn w:val="Fontepargpadro"/>
    <w:link w:val="Saudao"/>
    <w:uiPriority w:val="12"/>
    <w:rsid w:val="00FC03C6"/>
  </w:style>
  <w:style w:type="paragraph" w:styleId="Encerramento">
    <w:name w:val="Closing"/>
    <w:basedOn w:val="Normal"/>
    <w:next w:val="Assinatura"/>
    <w:link w:val="EncerramentoChar"/>
    <w:uiPriority w:val="13"/>
    <w:qFormat/>
    <w:rsid w:val="00FC03C6"/>
    <w:pPr>
      <w:spacing w:before="360" w:after="120"/>
      <w:contextualSpacing/>
    </w:pPr>
  </w:style>
  <w:style w:type="character" w:customStyle="1" w:styleId="EncerramentoChar">
    <w:name w:val="Encerramento Char"/>
    <w:basedOn w:val="Fontepargpadro"/>
    <w:link w:val="Encerramento"/>
    <w:uiPriority w:val="13"/>
    <w:rsid w:val="00FC03C6"/>
  </w:style>
  <w:style w:type="paragraph" w:styleId="Assinatura">
    <w:name w:val="Signature"/>
    <w:basedOn w:val="Normal"/>
    <w:next w:val="Normal"/>
    <w:link w:val="AssinaturaChar"/>
    <w:uiPriority w:val="14"/>
    <w:qFormat/>
    <w:rsid w:val="00FC03C6"/>
    <w:pPr>
      <w:spacing w:after="120" w:line="240" w:lineRule="auto"/>
    </w:pPr>
  </w:style>
  <w:style w:type="character" w:customStyle="1" w:styleId="AssinaturaChar">
    <w:name w:val="Assinatura Char"/>
    <w:basedOn w:val="Fontepargpadro"/>
    <w:link w:val="Assinatura"/>
    <w:uiPriority w:val="14"/>
    <w:rsid w:val="00FC03C6"/>
  </w:style>
  <w:style w:type="paragraph" w:styleId="Data">
    <w:name w:val="Date"/>
    <w:basedOn w:val="Normal"/>
    <w:next w:val="Normal"/>
    <w:link w:val="DataChar"/>
    <w:uiPriority w:val="11"/>
    <w:qFormat/>
    <w:rsid w:val="00FC03C6"/>
    <w:pPr>
      <w:spacing w:after="560"/>
    </w:pPr>
  </w:style>
  <w:style w:type="character" w:customStyle="1" w:styleId="DataChar">
    <w:name w:val="Data Char"/>
    <w:basedOn w:val="Fontepargpadro"/>
    <w:link w:val="Data"/>
    <w:uiPriority w:val="11"/>
    <w:rsid w:val="00FC03C6"/>
  </w:style>
  <w:style w:type="character" w:customStyle="1" w:styleId="Ttulo9Char">
    <w:name w:val="Título 9 Char"/>
    <w:basedOn w:val="Fontepargpadro"/>
    <w:link w:val="Ttulo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go\AppData\Roaming\Microsoft\Modelos\Carta%20de%20apresenta&#231;&#227;o%20simples%20e%20direta,%20elaborada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D86AC360C84CC39C66E90294F79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AD2646-8FB4-4A90-8FB9-D223A2CE59C3}"/>
      </w:docPartPr>
      <w:docPartBody>
        <w:p w:rsidR="0081231F" w:rsidRDefault="00B607CD">
          <w:pPr>
            <w:pStyle w:val="DAD86AC360C84CC39C66E90294F79385"/>
          </w:pPr>
          <w:r w:rsidRPr="00793B44">
            <w:rPr>
              <w:lang w:bidi="pt-BR"/>
            </w:rPr>
            <w:t>Nome do destinatário</w:t>
          </w:r>
        </w:p>
      </w:docPartBody>
    </w:docPart>
    <w:docPart>
      <w:docPartPr>
        <w:name w:val="E840F8D4218E40969FF59DA021880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A24CE-6A2F-4602-B3F7-002D922A77AA}"/>
      </w:docPartPr>
      <w:docPartBody>
        <w:p w:rsidR="0081231F" w:rsidRDefault="00B607CD">
          <w:pPr>
            <w:pStyle w:val="E840F8D4218E40969FF59DA021880E40"/>
          </w:pPr>
          <w:r w:rsidRPr="00793B44">
            <w:rPr>
              <w:lang w:bidi="pt-BR"/>
            </w:rPr>
            <w:t>Contato</w:t>
          </w:r>
        </w:p>
      </w:docPartBody>
    </w:docPart>
    <w:docPart>
      <w:docPartPr>
        <w:name w:val="9C4EBFCD10BC47049545200A01515B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7A872E-19DE-42DC-8407-BFFA46D00DD5}"/>
      </w:docPartPr>
      <w:docPartBody>
        <w:p w:rsidR="0081231F" w:rsidRDefault="00B607CD">
          <w:pPr>
            <w:pStyle w:val="9C4EBFCD10BC47049545200A01515B1E"/>
          </w:pPr>
          <w:r w:rsidRPr="00793B44">
            <w:rPr>
              <w:lang w:bidi="pt-BR"/>
            </w:rPr>
            <w:t>Email</w:t>
          </w:r>
        </w:p>
      </w:docPartBody>
    </w:docPart>
    <w:docPart>
      <w:docPartPr>
        <w:name w:val="6F954DAF97F045849565ACA113F073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78E89C-2877-4885-9D78-B4ADC0F2C6A7}"/>
      </w:docPartPr>
      <w:docPartBody>
        <w:p w:rsidR="0081231F" w:rsidRDefault="00B607CD">
          <w:pPr>
            <w:pStyle w:val="6F954DAF97F045849565ACA113F073FB"/>
          </w:pPr>
          <w:r w:rsidRPr="00793B44">
            <w:rPr>
              <w:lang w:bidi="pt-BR"/>
            </w:rPr>
            <w:t>Telefone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CD"/>
    <w:rsid w:val="00060F1E"/>
    <w:rsid w:val="000A38FB"/>
    <w:rsid w:val="000D6DA5"/>
    <w:rsid w:val="0022146A"/>
    <w:rsid w:val="003471B0"/>
    <w:rsid w:val="00363A01"/>
    <w:rsid w:val="004129CD"/>
    <w:rsid w:val="006E7505"/>
    <w:rsid w:val="0081231F"/>
    <w:rsid w:val="00A10653"/>
    <w:rsid w:val="00B07B08"/>
    <w:rsid w:val="00B607CD"/>
    <w:rsid w:val="00BF324A"/>
    <w:rsid w:val="00DC2405"/>
    <w:rsid w:val="00F6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AD86AC360C84CC39C66E90294F79385">
    <w:name w:val="DAD86AC360C84CC39C66E90294F79385"/>
  </w:style>
  <w:style w:type="paragraph" w:customStyle="1" w:styleId="E840F8D4218E40969FF59DA021880E40">
    <w:name w:val="E840F8D4218E40969FF59DA021880E40"/>
  </w:style>
  <w:style w:type="paragraph" w:customStyle="1" w:styleId="9C4EBFCD10BC47049545200A01515B1E">
    <w:name w:val="9C4EBFCD10BC47049545200A01515B1E"/>
  </w:style>
  <w:style w:type="paragraph" w:customStyle="1" w:styleId="6F954DAF97F045849565ACA113F073FB">
    <w:name w:val="6F954DAF97F045849565ACA113F07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>NOme do Curso/Câmpus: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A7DA40-C0FC-4FC0-BAF6-52498A126AB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0262f94-9f35-4ac3-9a90-690165a166b7"/>
    <ds:schemaRef ds:uri="a4f35948-e619-41b3-aa29-22878b09cfd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81D6D8-B8B4-42A6-A2C1-5FD15E95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BE4C5-48A7-48F1-9485-1DFC9BD99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simples e direta, elaborada pela MOO</Template>
  <TotalTime>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Isnardi</dc:creator>
  <cp:keywords>Cadastro de calendário</cp:keywords>
  <dc:description/>
  <cp:lastModifiedBy>André Capellão de Paula</cp:lastModifiedBy>
  <cp:revision>2</cp:revision>
  <dcterms:created xsi:type="dcterms:W3CDTF">2026-03-02T19:00:00Z</dcterms:created>
  <dcterms:modified xsi:type="dcterms:W3CDTF">2026-03-02T19:00:00Z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